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9B22" w14:textId="77777777" w:rsidR="00DB37B3" w:rsidRDefault="00DB37B3" w:rsidP="00DB37B3">
      <w:pPr>
        <w:spacing w:after="120"/>
        <w:rPr>
          <w:rFonts w:ascii="Arial" w:hAnsi="Arial" w:cs="Arial"/>
          <w:b/>
          <w:bCs/>
        </w:rPr>
      </w:pPr>
    </w:p>
    <w:p w14:paraId="315C5439" w14:textId="03031C00" w:rsidR="00DB37B3" w:rsidRDefault="00DB37B3" w:rsidP="00DB37B3">
      <w:pPr>
        <w:spacing w:after="120"/>
        <w:rPr>
          <w:rFonts w:ascii="Arial" w:hAnsi="Arial" w:cs="Arial"/>
          <w:sz w:val="24"/>
          <w:szCs w:val="24"/>
        </w:rPr>
      </w:pPr>
      <w:r w:rsidRPr="00580F56">
        <w:rPr>
          <w:rFonts w:ascii="Arial" w:hAnsi="Arial" w:cs="Arial"/>
          <w:sz w:val="24"/>
          <w:szCs w:val="24"/>
        </w:rPr>
        <w:t xml:space="preserve">Date: </w:t>
      </w:r>
      <w:r w:rsidRPr="00580F56">
        <w:rPr>
          <w:rFonts w:ascii="Arial" w:hAnsi="Arial" w:cs="Arial"/>
          <w:sz w:val="24"/>
          <w:szCs w:val="24"/>
        </w:rPr>
        <w:tab/>
      </w:r>
      <w:r w:rsidR="00CF6921">
        <w:rPr>
          <w:rFonts w:ascii="Arial" w:hAnsi="Arial" w:cs="Arial"/>
          <w:sz w:val="24"/>
          <w:szCs w:val="24"/>
        </w:rPr>
        <w:t>12/10/2024</w:t>
      </w:r>
    </w:p>
    <w:p w14:paraId="5FD82C92" w14:textId="77777777" w:rsidR="00CF6921" w:rsidRDefault="00CF6921" w:rsidP="00DB37B3">
      <w:pPr>
        <w:spacing w:after="120"/>
        <w:rPr>
          <w:rFonts w:ascii="Arial" w:hAnsi="Arial" w:cs="Arial"/>
          <w:sz w:val="24"/>
          <w:szCs w:val="24"/>
        </w:rPr>
      </w:pPr>
    </w:p>
    <w:p w14:paraId="4B4E2B08" w14:textId="571250B3" w:rsidR="00CF6921" w:rsidRPr="00580F56" w:rsidRDefault="00CF6921" w:rsidP="00CF6921">
      <w:pPr>
        <w:spacing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MRCD December Board Meeting will not be held.  Regular Board meetings to resume Wednesday, January 22 at 3pm.  Thank you and Happy Holidays!</w:t>
      </w:r>
    </w:p>
    <w:p w14:paraId="033FD075" w14:textId="77777777" w:rsidR="00580F56" w:rsidRPr="00580F56" w:rsidRDefault="00580F56" w:rsidP="00DB37B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sectPr w:rsidR="00580F56" w:rsidRPr="00580F56" w:rsidSect="00827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10" w:right="1260" w:bottom="1260" w:left="1440" w:header="45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6783" w14:textId="77777777" w:rsidR="00A17D39" w:rsidRDefault="00A17D39">
      <w:r>
        <w:separator/>
      </w:r>
    </w:p>
  </w:endnote>
  <w:endnote w:type="continuationSeparator" w:id="0">
    <w:p w14:paraId="5DABEA1E" w14:textId="77777777" w:rsidR="00A17D39" w:rsidRDefault="00A1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hardFashion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00C8" w14:textId="77777777" w:rsidR="00B72D23" w:rsidRDefault="00B72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4864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A0D1E4" w14:textId="12BC48ED" w:rsidR="005C2E0A" w:rsidRDefault="005C2E0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C0A">
          <w:rPr>
            <w:noProof/>
          </w:rPr>
          <w:t>1</w:t>
        </w:r>
        <w:r>
          <w:rPr>
            <w:noProof/>
          </w:rPr>
          <w:fldChar w:fldCharType="end"/>
        </w:r>
      </w:p>
      <w:p w14:paraId="24302811" w14:textId="77777777" w:rsidR="005C2E0A" w:rsidRDefault="005C2E0A">
        <w:pPr>
          <w:pStyle w:val="Footer"/>
          <w:jc w:val="center"/>
          <w:rPr>
            <w:noProof/>
          </w:rPr>
        </w:pPr>
      </w:p>
      <w:p w14:paraId="3E5EBEB9" w14:textId="6DE668AA" w:rsidR="005C2E0A" w:rsidRPr="005C2E0A" w:rsidRDefault="005C2E0A" w:rsidP="005C2E0A">
        <w:pPr>
          <w:jc w:val="center"/>
          <w:rPr>
            <w:rFonts w:ascii="Tahoma" w:hAnsi="Tahoma" w:cs="Tahoma"/>
            <w:color w:val="367D96"/>
            <w:sz w:val="18"/>
            <w:szCs w:val="18"/>
          </w:rPr>
        </w:pPr>
        <w:r w:rsidRPr="005C2E0A">
          <w:rPr>
            <w:rFonts w:ascii="Tahoma" w:hAnsi="Tahoma" w:cs="Tahoma"/>
            <w:color w:val="367D96"/>
            <w:sz w:val="18"/>
            <w:szCs w:val="18"/>
          </w:rPr>
          <w:t>13</w:t>
        </w:r>
        <w:r w:rsidR="00730655">
          <w:rPr>
            <w:rFonts w:ascii="Tahoma" w:hAnsi="Tahoma" w:cs="Tahoma"/>
            <w:color w:val="367D96"/>
            <w:sz w:val="18"/>
            <w:szCs w:val="18"/>
          </w:rPr>
          <w:t>8 S. Brandon Rd</w:t>
        </w:r>
        <w:r w:rsidRPr="005C2E0A">
          <w:rPr>
            <w:rFonts w:ascii="Tahoma" w:hAnsi="Tahoma" w:cs="Tahoma"/>
            <w:color w:val="367D96"/>
            <w:sz w:val="18"/>
            <w:szCs w:val="18"/>
          </w:rPr>
          <w:t>, Fallbrook, California 92028   Phone (760) 728-1332   Fax (760) 728-133</w:t>
        </w:r>
        <w:r w:rsidR="00B72D23">
          <w:rPr>
            <w:rFonts w:ascii="Tahoma" w:hAnsi="Tahoma" w:cs="Tahoma"/>
            <w:color w:val="367D96"/>
            <w:sz w:val="18"/>
            <w:szCs w:val="18"/>
          </w:rPr>
          <w:t>2</w:t>
        </w:r>
        <w:r w:rsidRPr="005C2E0A">
          <w:rPr>
            <w:rFonts w:ascii="Tahoma" w:hAnsi="Tahoma" w:cs="Tahoma"/>
            <w:color w:val="367D96"/>
            <w:sz w:val="18"/>
            <w:szCs w:val="18"/>
          </w:rPr>
          <w:t xml:space="preserve"> www.missionrcd.org</w:t>
        </w:r>
      </w:p>
    </w:sdtContent>
  </w:sdt>
  <w:p w14:paraId="5E1F9A7D" w14:textId="62B41A2B" w:rsidR="007B228F" w:rsidRPr="005C2E0A" w:rsidRDefault="007B228F" w:rsidP="005C2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9340" w14:textId="77777777" w:rsidR="00B72D23" w:rsidRDefault="00B72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588E3" w14:textId="77777777" w:rsidR="00A17D39" w:rsidRDefault="00A17D39">
      <w:r>
        <w:separator/>
      </w:r>
    </w:p>
  </w:footnote>
  <w:footnote w:type="continuationSeparator" w:id="0">
    <w:p w14:paraId="59155DE7" w14:textId="77777777" w:rsidR="00A17D39" w:rsidRDefault="00A1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88B0" w14:textId="77777777" w:rsidR="00B72D23" w:rsidRDefault="00B72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AB3D" w14:textId="21C46891" w:rsidR="00E86A1B" w:rsidRDefault="00E86A1B" w:rsidP="00E86A1B">
    <w:pPr>
      <w:pStyle w:val="Header"/>
      <w:tabs>
        <w:tab w:val="left" w:pos="2244"/>
        <w:tab w:val="center" w:pos="4680"/>
      </w:tabs>
    </w:pPr>
    <w:r>
      <w:tab/>
    </w:r>
    <w:r>
      <w:tab/>
    </w:r>
    <w:r>
      <w:rPr>
        <w:rFonts w:ascii="Courier New" w:hAnsi="Courier New"/>
        <w:noProof/>
        <w:sz w:val="18"/>
      </w:rPr>
      <w:drawing>
        <wp:inline distT="0" distB="0" distL="0" distR="0" wp14:anchorId="7A5875D2" wp14:editId="4E1FA2AF">
          <wp:extent cx="1847601" cy="543882"/>
          <wp:effectExtent l="0" t="0" r="635" b="8890"/>
          <wp:docPr id="36" name="Picture 1" descr="MRCD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CD-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3448" cy="554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771D9" w14:textId="77777777" w:rsidR="00E86A1B" w:rsidRDefault="00E86A1B" w:rsidP="00E86A1B">
    <w:pPr>
      <w:jc w:val="center"/>
      <w:rPr>
        <w:rFonts w:ascii="Tahoma" w:hAnsi="Tahoma" w:cs="Tahoma"/>
        <w:color w:val="367D96"/>
      </w:rPr>
    </w:pPr>
  </w:p>
  <w:p w14:paraId="670BBCC6" w14:textId="570CA60A" w:rsidR="00E86A1B" w:rsidRDefault="00E86A1B" w:rsidP="00E86A1B">
    <w:pPr>
      <w:jc w:val="center"/>
      <w:rPr>
        <w:rFonts w:ascii="Tahoma" w:hAnsi="Tahoma" w:cs="Tahoma"/>
        <w:color w:val="367D96"/>
      </w:rPr>
    </w:pPr>
    <w:r w:rsidRPr="00027DE8">
      <w:rPr>
        <w:rFonts w:ascii="Tahoma" w:hAnsi="Tahoma" w:cs="Tahoma"/>
        <w:color w:val="367D96"/>
      </w:rPr>
      <w:t xml:space="preserve">CONSERVATION </w:t>
    </w:r>
    <w:r w:rsidRPr="00027DE8">
      <w:rPr>
        <w:rFonts w:ascii="Tahoma" w:hAnsi="Tahoma" w:cs="Tahoma"/>
        <w:color w:val="367D96"/>
      </w:rPr>
      <w:sym w:font="Symbol" w:char="F0B7"/>
    </w:r>
    <w:r w:rsidRPr="00027DE8">
      <w:rPr>
        <w:rFonts w:ascii="Tahoma" w:hAnsi="Tahoma" w:cs="Tahoma"/>
        <w:color w:val="367D96"/>
      </w:rPr>
      <w:t xml:space="preserve"> DEVELOPMENT </w:t>
    </w:r>
    <w:r w:rsidRPr="00027DE8">
      <w:rPr>
        <w:rFonts w:ascii="Tahoma" w:hAnsi="Tahoma" w:cs="Tahoma"/>
        <w:color w:val="367D96"/>
      </w:rPr>
      <w:sym w:font="Symbol" w:char="F0B7"/>
    </w:r>
    <w:r w:rsidRPr="00027DE8">
      <w:rPr>
        <w:rFonts w:ascii="Tahoma" w:hAnsi="Tahoma" w:cs="Tahoma"/>
        <w:color w:val="367D96"/>
      </w:rPr>
      <w:t xml:space="preserve"> SELF-GOVERNMENT</w:t>
    </w:r>
  </w:p>
  <w:p w14:paraId="0C732A69" w14:textId="7D88C770" w:rsidR="00E86A1B" w:rsidRPr="00E86A1B" w:rsidRDefault="00E86A1B" w:rsidP="00E86A1B">
    <w:pPr>
      <w:jc w:val="center"/>
      <w:rPr>
        <w:rFonts w:ascii="Tahoma" w:hAnsi="Tahoma" w:cs="Tahoma"/>
        <w:color w:val="367D96"/>
      </w:rPr>
    </w:pPr>
    <w:r>
      <w:rPr>
        <w:rFonts w:ascii="Courier New" w:hAnsi="Courier New"/>
        <w:noProof/>
        <w:color w:val="008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75F02F" wp14:editId="6B8C398D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5839460" cy="0"/>
              <wp:effectExtent l="23495" t="22225" r="23495" b="2540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946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5677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459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" o:allowincell="f" strokecolor="#76923c [2406]" strokeweight="3pt">
              <v:shadow color="#4e6128 [1606]" opacity=".5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CA9B" w14:textId="77777777" w:rsidR="00B72D23" w:rsidRDefault="00B72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6CCB"/>
    <w:multiLevelType w:val="multilevel"/>
    <w:tmpl w:val="03C04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61524A"/>
    <w:multiLevelType w:val="hybridMultilevel"/>
    <w:tmpl w:val="DF185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C3C"/>
    <w:multiLevelType w:val="hybridMultilevel"/>
    <w:tmpl w:val="8ACC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856A0"/>
    <w:multiLevelType w:val="multilevel"/>
    <w:tmpl w:val="0E7CE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FE5456"/>
    <w:multiLevelType w:val="multilevel"/>
    <w:tmpl w:val="7D0246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5E3C9B"/>
    <w:multiLevelType w:val="hybridMultilevel"/>
    <w:tmpl w:val="6F5A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F4BDA"/>
    <w:multiLevelType w:val="hybridMultilevel"/>
    <w:tmpl w:val="72A6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F2B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5A103D2"/>
    <w:multiLevelType w:val="hybridMultilevel"/>
    <w:tmpl w:val="8A660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FD5D58"/>
    <w:multiLevelType w:val="multilevel"/>
    <w:tmpl w:val="99361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173B72"/>
    <w:multiLevelType w:val="hybridMultilevel"/>
    <w:tmpl w:val="898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E23D2"/>
    <w:multiLevelType w:val="multilevel"/>
    <w:tmpl w:val="F4A2B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C96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88E4EBB"/>
    <w:multiLevelType w:val="multilevel"/>
    <w:tmpl w:val="4510D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BC2D1A"/>
    <w:multiLevelType w:val="hybridMultilevel"/>
    <w:tmpl w:val="180A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10AF1"/>
    <w:multiLevelType w:val="hybridMultilevel"/>
    <w:tmpl w:val="EA86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12A67"/>
    <w:multiLevelType w:val="hybridMultilevel"/>
    <w:tmpl w:val="DE8A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252536">
    <w:abstractNumId w:val="12"/>
  </w:num>
  <w:num w:numId="2" w16cid:durableId="226111482">
    <w:abstractNumId w:val="7"/>
  </w:num>
  <w:num w:numId="3" w16cid:durableId="122582285">
    <w:abstractNumId w:val="15"/>
  </w:num>
  <w:num w:numId="4" w16cid:durableId="186991035">
    <w:abstractNumId w:val="8"/>
  </w:num>
  <w:num w:numId="5" w16cid:durableId="1716540507">
    <w:abstractNumId w:val="10"/>
  </w:num>
  <w:num w:numId="6" w16cid:durableId="1476338844">
    <w:abstractNumId w:val="16"/>
  </w:num>
  <w:num w:numId="7" w16cid:durableId="867448471">
    <w:abstractNumId w:val="2"/>
  </w:num>
  <w:num w:numId="8" w16cid:durableId="1484616997">
    <w:abstractNumId w:val="14"/>
  </w:num>
  <w:num w:numId="9" w16cid:durableId="2114862432">
    <w:abstractNumId w:val="5"/>
  </w:num>
  <w:num w:numId="10" w16cid:durableId="1735002046">
    <w:abstractNumId w:val="6"/>
  </w:num>
  <w:num w:numId="11" w16cid:durableId="414937823">
    <w:abstractNumId w:val="4"/>
  </w:num>
  <w:num w:numId="12" w16cid:durableId="1574654901">
    <w:abstractNumId w:val="3"/>
  </w:num>
  <w:num w:numId="13" w16cid:durableId="287324812">
    <w:abstractNumId w:val="11"/>
  </w:num>
  <w:num w:numId="14" w16cid:durableId="163210371">
    <w:abstractNumId w:val="9"/>
  </w:num>
  <w:num w:numId="15" w16cid:durableId="725957924">
    <w:abstractNumId w:val="0"/>
  </w:num>
  <w:num w:numId="16" w16cid:durableId="1125810173">
    <w:abstractNumId w:val="13"/>
  </w:num>
  <w:num w:numId="17" w16cid:durableId="143709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DQ1NzewsDQxNzNU0lEKTi0uzszPAykwrAUAnrpm8ywAAAA="/>
  </w:docVars>
  <w:rsids>
    <w:rsidRoot w:val="007A5C96"/>
    <w:rsid w:val="00002A18"/>
    <w:rsid w:val="0001314D"/>
    <w:rsid w:val="00014A6B"/>
    <w:rsid w:val="00025EB9"/>
    <w:rsid w:val="00027DE8"/>
    <w:rsid w:val="000606AB"/>
    <w:rsid w:val="0006555B"/>
    <w:rsid w:val="00070B64"/>
    <w:rsid w:val="00081DA1"/>
    <w:rsid w:val="0008741A"/>
    <w:rsid w:val="00091990"/>
    <w:rsid w:val="000C4B86"/>
    <w:rsid w:val="000D2E42"/>
    <w:rsid w:val="000D41F3"/>
    <w:rsid w:val="000D6243"/>
    <w:rsid w:val="000F607C"/>
    <w:rsid w:val="000F7019"/>
    <w:rsid w:val="00105C57"/>
    <w:rsid w:val="001214C5"/>
    <w:rsid w:val="00127F7B"/>
    <w:rsid w:val="00134D65"/>
    <w:rsid w:val="001763DE"/>
    <w:rsid w:val="00193005"/>
    <w:rsid w:val="001B0744"/>
    <w:rsid w:val="001B2363"/>
    <w:rsid w:val="001C217B"/>
    <w:rsid w:val="001C619F"/>
    <w:rsid w:val="001D686D"/>
    <w:rsid w:val="001D7339"/>
    <w:rsid w:val="001E671A"/>
    <w:rsid w:val="001E7EE8"/>
    <w:rsid w:val="00203AEA"/>
    <w:rsid w:val="00205CA8"/>
    <w:rsid w:val="00243517"/>
    <w:rsid w:val="0025436D"/>
    <w:rsid w:val="00254AA0"/>
    <w:rsid w:val="00284FF8"/>
    <w:rsid w:val="002A0A1E"/>
    <w:rsid w:val="002A5BB2"/>
    <w:rsid w:val="002B3008"/>
    <w:rsid w:val="002C39AC"/>
    <w:rsid w:val="002C4E30"/>
    <w:rsid w:val="002E360C"/>
    <w:rsid w:val="002E4371"/>
    <w:rsid w:val="002E47B9"/>
    <w:rsid w:val="00305572"/>
    <w:rsid w:val="00313376"/>
    <w:rsid w:val="00316381"/>
    <w:rsid w:val="00320E0E"/>
    <w:rsid w:val="00334381"/>
    <w:rsid w:val="00340846"/>
    <w:rsid w:val="00345C63"/>
    <w:rsid w:val="00355739"/>
    <w:rsid w:val="00376EBD"/>
    <w:rsid w:val="00380CCB"/>
    <w:rsid w:val="003951DD"/>
    <w:rsid w:val="003A0856"/>
    <w:rsid w:val="003A44A9"/>
    <w:rsid w:val="003A6508"/>
    <w:rsid w:val="003E7108"/>
    <w:rsid w:val="004127AE"/>
    <w:rsid w:val="00464660"/>
    <w:rsid w:val="004710C5"/>
    <w:rsid w:val="004719AA"/>
    <w:rsid w:val="00493D70"/>
    <w:rsid w:val="004D1B04"/>
    <w:rsid w:val="004F54E9"/>
    <w:rsid w:val="004F7531"/>
    <w:rsid w:val="00506EEC"/>
    <w:rsid w:val="00521BCF"/>
    <w:rsid w:val="00534E4F"/>
    <w:rsid w:val="005631AA"/>
    <w:rsid w:val="005666E9"/>
    <w:rsid w:val="00577D9B"/>
    <w:rsid w:val="00580F56"/>
    <w:rsid w:val="005901C4"/>
    <w:rsid w:val="005B3508"/>
    <w:rsid w:val="005B3BF8"/>
    <w:rsid w:val="005C2E0A"/>
    <w:rsid w:val="005D412B"/>
    <w:rsid w:val="005F1AB1"/>
    <w:rsid w:val="00614321"/>
    <w:rsid w:val="006326DB"/>
    <w:rsid w:val="00653A74"/>
    <w:rsid w:val="00671DA5"/>
    <w:rsid w:val="00672A5C"/>
    <w:rsid w:val="006A6CD3"/>
    <w:rsid w:val="006F1CA7"/>
    <w:rsid w:val="00711AD4"/>
    <w:rsid w:val="007277F8"/>
    <w:rsid w:val="00730655"/>
    <w:rsid w:val="00757871"/>
    <w:rsid w:val="00784A1E"/>
    <w:rsid w:val="007912D5"/>
    <w:rsid w:val="00796E8A"/>
    <w:rsid w:val="007A5C96"/>
    <w:rsid w:val="007B228F"/>
    <w:rsid w:val="007C3068"/>
    <w:rsid w:val="007D6EB2"/>
    <w:rsid w:val="007E2132"/>
    <w:rsid w:val="00801C67"/>
    <w:rsid w:val="00803867"/>
    <w:rsid w:val="008273A1"/>
    <w:rsid w:val="008350BE"/>
    <w:rsid w:val="0085039C"/>
    <w:rsid w:val="0085720E"/>
    <w:rsid w:val="008739FF"/>
    <w:rsid w:val="00873CF0"/>
    <w:rsid w:val="00894333"/>
    <w:rsid w:val="00896336"/>
    <w:rsid w:val="008A5539"/>
    <w:rsid w:val="008B0C0A"/>
    <w:rsid w:val="008B1E40"/>
    <w:rsid w:val="008B6359"/>
    <w:rsid w:val="008B73EA"/>
    <w:rsid w:val="008C30E9"/>
    <w:rsid w:val="008E5596"/>
    <w:rsid w:val="0090166B"/>
    <w:rsid w:val="009069C7"/>
    <w:rsid w:val="00946A78"/>
    <w:rsid w:val="00970CD9"/>
    <w:rsid w:val="00973963"/>
    <w:rsid w:val="00977F5B"/>
    <w:rsid w:val="0098719A"/>
    <w:rsid w:val="009D4DC1"/>
    <w:rsid w:val="009D66CD"/>
    <w:rsid w:val="009E29B8"/>
    <w:rsid w:val="009E3D78"/>
    <w:rsid w:val="009E7968"/>
    <w:rsid w:val="009F52E0"/>
    <w:rsid w:val="00A17D39"/>
    <w:rsid w:val="00A20517"/>
    <w:rsid w:val="00A333E4"/>
    <w:rsid w:val="00A3626D"/>
    <w:rsid w:val="00A439B5"/>
    <w:rsid w:val="00A50BCA"/>
    <w:rsid w:val="00A659A9"/>
    <w:rsid w:val="00A663BF"/>
    <w:rsid w:val="00A770B3"/>
    <w:rsid w:val="00AA336E"/>
    <w:rsid w:val="00AB51EF"/>
    <w:rsid w:val="00AB6E24"/>
    <w:rsid w:val="00AB701E"/>
    <w:rsid w:val="00AC6B65"/>
    <w:rsid w:val="00AD1F4D"/>
    <w:rsid w:val="00AE65D9"/>
    <w:rsid w:val="00B14A32"/>
    <w:rsid w:val="00B34A7E"/>
    <w:rsid w:val="00B41D02"/>
    <w:rsid w:val="00B44F32"/>
    <w:rsid w:val="00B46CA1"/>
    <w:rsid w:val="00B476A5"/>
    <w:rsid w:val="00B72D23"/>
    <w:rsid w:val="00B84728"/>
    <w:rsid w:val="00B914AC"/>
    <w:rsid w:val="00BB38AF"/>
    <w:rsid w:val="00BC4759"/>
    <w:rsid w:val="00BD03B8"/>
    <w:rsid w:val="00BD28A0"/>
    <w:rsid w:val="00BE32CF"/>
    <w:rsid w:val="00BE66A0"/>
    <w:rsid w:val="00C0764B"/>
    <w:rsid w:val="00C241C2"/>
    <w:rsid w:val="00C42968"/>
    <w:rsid w:val="00C533A1"/>
    <w:rsid w:val="00C53A6A"/>
    <w:rsid w:val="00C65DAF"/>
    <w:rsid w:val="00C75BD2"/>
    <w:rsid w:val="00C767F1"/>
    <w:rsid w:val="00C8094D"/>
    <w:rsid w:val="00C9229D"/>
    <w:rsid w:val="00CA6426"/>
    <w:rsid w:val="00CB5DAC"/>
    <w:rsid w:val="00CF1023"/>
    <w:rsid w:val="00CF6921"/>
    <w:rsid w:val="00D30C83"/>
    <w:rsid w:val="00D52395"/>
    <w:rsid w:val="00D669CD"/>
    <w:rsid w:val="00D72A1E"/>
    <w:rsid w:val="00D77DD0"/>
    <w:rsid w:val="00D8301E"/>
    <w:rsid w:val="00D9433E"/>
    <w:rsid w:val="00D958DB"/>
    <w:rsid w:val="00DA079A"/>
    <w:rsid w:val="00DB1CFF"/>
    <w:rsid w:val="00DB37B3"/>
    <w:rsid w:val="00DB6F23"/>
    <w:rsid w:val="00DF31FD"/>
    <w:rsid w:val="00E020F4"/>
    <w:rsid w:val="00E15E5B"/>
    <w:rsid w:val="00E3036A"/>
    <w:rsid w:val="00E616ED"/>
    <w:rsid w:val="00E824F2"/>
    <w:rsid w:val="00E86A1B"/>
    <w:rsid w:val="00EE1BE6"/>
    <w:rsid w:val="00F015B4"/>
    <w:rsid w:val="00F272E1"/>
    <w:rsid w:val="00F342E0"/>
    <w:rsid w:val="00FC54E9"/>
    <w:rsid w:val="00FD2E43"/>
    <w:rsid w:val="00FF6037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40D77B7C"/>
  <w15:docId w15:val="{306E52A5-7AE5-4790-8044-FC44E702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963"/>
  </w:style>
  <w:style w:type="paragraph" w:styleId="Heading1">
    <w:name w:val="heading 1"/>
    <w:basedOn w:val="Normal"/>
    <w:next w:val="Normal"/>
    <w:qFormat/>
    <w:rsid w:val="0097396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73963"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973963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973963"/>
    <w:pPr>
      <w:keepNext/>
      <w:outlineLvl w:val="3"/>
    </w:pPr>
    <w:rPr>
      <w:rFonts w:ascii="BernhardFashion BT" w:hAnsi="BernhardFashion BT" w:cs="Arial"/>
      <w:sz w:val="32"/>
      <w:szCs w:val="24"/>
    </w:rPr>
  </w:style>
  <w:style w:type="paragraph" w:styleId="Heading5">
    <w:name w:val="heading 5"/>
    <w:basedOn w:val="Normal"/>
    <w:next w:val="Normal"/>
    <w:qFormat/>
    <w:rsid w:val="00973963"/>
    <w:pPr>
      <w:keepNext/>
      <w:ind w:left="360"/>
      <w:outlineLvl w:val="4"/>
    </w:pPr>
    <w:rPr>
      <w:rFonts w:ascii="Courier New" w:hAnsi="Courier New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3963"/>
  </w:style>
  <w:style w:type="character" w:styleId="Hyperlink">
    <w:name w:val="Hyperlink"/>
    <w:basedOn w:val="DefaultParagraphFont"/>
    <w:rsid w:val="00973963"/>
    <w:rPr>
      <w:color w:val="0000FF"/>
      <w:u w:val="single"/>
    </w:rPr>
  </w:style>
  <w:style w:type="paragraph" w:styleId="BodyText2">
    <w:name w:val="Body Text 2"/>
    <w:basedOn w:val="Normal"/>
    <w:rsid w:val="00973963"/>
    <w:pPr>
      <w:jc w:val="both"/>
    </w:pPr>
  </w:style>
  <w:style w:type="paragraph" w:styleId="BodyText3">
    <w:name w:val="Body Text 3"/>
    <w:basedOn w:val="Normal"/>
    <w:rsid w:val="00973963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2E36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B07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0744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FF6037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6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6A6C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A6CD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rsid w:val="00C429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2968"/>
  </w:style>
  <w:style w:type="character" w:customStyle="1" w:styleId="CommentTextChar">
    <w:name w:val="Comment Text Char"/>
    <w:basedOn w:val="DefaultParagraphFont"/>
    <w:link w:val="CommentText"/>
    <w:rsid w:val="00C42968"/>
  </w:style>
  <w:style w:type="paragraph" w:styleId="CommentSubject">
    <w:name w:val="annotation subject"/>
    <w:basedOn w:val="CommentText"/>
    <w:next w:val="CommentText"/>
    <w:link w:val="CommentSubjectChar"/>
    <w:rsid w:val="00C42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2968"/>
    <w:rPr>
      <w:b/>
      <w:bCs/>
    </w:rPr>
  </w:style>
  <w:style w:type="paragraph" w:styleId="ListParagraph">
    <w:name w:val="List Paragraph"/>
    <w:basedOn w:val="Normal"/>
    <w:uiPriority w:val="34"/>
    <w:qFormat/>
    <w:rsid w:val="008273A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653A7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653A74"/>
  </w:style>
  <w:style w:type="paragraph" w:styleId="FootnoteText">
    <w:name w:val="footnote text"/>
    <w:basedOn w:val="Normal"/>
    <w:link w:val="FootnoteTextChar"/>
    <w:uiPriority w:val="99"/>
    <w:unhideWhenUsed/>
    <w:rsid w:val="00A663BF"/>
    <w:rPr>
      <w:rFonts w:ascii="Calibri" w:eastAsia="Calibri" w:hAnsi="Calibri" w:cs="Calibr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63BF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5666E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rmal-SpaceAfter">
    <w:name w:val="Normal - Space After"/>
    <w:basedOn w:val="Normal"/>
    <w:next w:val="Normal"/>
    <w:qFormat/>
    <w:rsid w:val="005666E9"/>
    <w:pPr>
      <w:spacing w:before="160" w:after="100" w:afterAutospacing="1"/>
    </w:pPr>
    <w:rPr>
      <w:rFonts w:ascii="Tahoma" w:eastAsiaTheme="minorHAnsi" w:hAnsi="Tahoma" w:cstheme="minorBidi"/>
      <w:noProof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B37B3"/>
  </w:style>
  <w:style w:type="paragraph" w:customStyle="1" w:styleId="xmsonormal">
    <w:name w:val="x_msonormal"/>
    <w:basedOn w:val="Normal"/>
    <w:rsid w:val="00DB37B3"/>
    <w:pPr>
      <w:spacing w:before="100" w:beforeAutospacing="1" w:after="100" w:afterAutospacing="1"/>
    </w:pPr>
    <w:rPr>
      <w:sz w:val="24"/>
      <w:szCs w:val="24"/>
    </w:rPr>
  </w:style>
  <w:style w:type="character" w:customStyle="1" w:styleId="2hwztce1zkwqjyzgqxpmay">
    <w:name w:val="_2hwztce1zkwqjyzgqxpmay"/>
    <w:basedOn w:val="DefaultParagraphFont"/>
    <w:rsid w:val="00DB37B3"/>
  </w:style>
  <w:style w:type="paragraph" w:customStyle="1" w:styleId="Default">
    <w:name w:val="Default"/>
    <w:rsid w:val="00580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30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1063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5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3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47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0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6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7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67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23057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59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2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6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053279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42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5638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38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70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406988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65565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9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2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802964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RCD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MRCD Letter</Template>
  <TotalTime>2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keywords>district conservation mission fallbrook equipment</cp:keywords>
  <dc:description>Mission Resource Conservation District_x000d_District Coordinator_x000d__x000d__x000d__x000d__x000d__x000d__x000d__x000d__x000d__x000d__x000d__x000d__x000d__x000d__x000d__x000d__x000d__x000d__x000d__x000d__x000d__x000d_990 East Mission Road, Fallbrook, California 92028_x000d_Dear Julia,_x000d__x000d_CONSERVATION  DEVELOPMENT  SELF-GOVERNMENT</dc:description>
  <cp:lastModifiedBy>Appointments Mission</cp:lastModifiedBy>
  <cp:revision>2</cp:revision>
  <cp:lastPrinted>2019-10-14T16:46:00Z</cp:lastPrinted>
  <dcterms:created xsi:type="dcterms:W3CDTF">2024-12-10T16:48:00Z</dcterms:created>
  <dcterms:modified xsi:type="dcterms:W3CDTF">2024-12-10T16:48:00Z</dcterms:modified>
</cp:coreProperties>
</file>